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C2" w:rsidRPr="00075E9C" w:rsidRDefault="00B228C2" w:rsidP="00707885">
      <w:pPr>
        <w:pStyle w:val="En-tte"/>
        <w:tabs>
          <w:tab w:val="left" w:pos="5670"/>
        </w:tabs>
        <w:rPr>
          <w:rFonts w:ascii="Calibri" w:hAnsi="Calibri" w:cstheme="minorBidi" w:hint="cs"/>
          <w:sz w:val="16"/>
          <w:szCs w:val="16"/>
          <w:rtl/>
          <w:lang w:val="en-US" w:bidi="he-IL"/>
        </w:rPr>
      </w:pPr>
      <w:bookmarkStart w:id="0" w:name="_GoBack"/>
      <w:bookmarkEnd w:id="0"/>
    </w:p>
    <w:p w:rsidR="00CF7E91" w:rsidRDefault="00CF7E91" w:rsidP="00CF7E91">
      <w:pPr>
        <w:pStyle w:val="Titre3"/>
        <w:jc w:val="right"/>
        <w:rPr>
          <w:rFonts w:ascii="Tahoma" w:hAnsi="Tahoma" w:cs="Tahoma" w:hint="cs"/>
          <w:b w:val="0"/>
          <w:bCs/>
          <w:sz w:val="22"/>
          <w:szCs w:val="22"/>
          <w:rtl/>
        </w:rPr>
      </w:pPr>
      <w:r>
        <w:rPr>
          <w:rFonts w:ascii="Tahoma" w:hAnsi="Tahoma" w:cs="Tahoma" w:hint="cs"/>
          <w:b w:val="0"/>
          <w:bCs/>
          <w:sz w:val="22"/>
          <w:szCs w:val="22"/>
          <w:rtl/>
        </w:rPr>
        <w:t xml:space="preserve">לקבלת שרות מהיר נודה על מילוי הפרטים בטופס זה והחזרתו אלינו בפקס  9031002 03 </w:t>
      </w:r>
      <w:hyperlink r:id="rId9" w:history="1">
        <w:r w:rsidRPr="008D1771">
          <w:rPr>
            <w:rStyle w:val="Lienhypertexte"/>
            <w:rFonts w:ascii="Tahoma" w:hAnsi="Tahoma" w:cs="Tahoma"/>
            <w:b w:val="0"/>
            <w:sz w:val="22"/>
            <w:szCs w:val="22"/>
          </w:rPr>
          <w:t>office.il@g2metric.com</w:t>
        </w:r>
      </w:hyperlink>
      <w:r>
        <w:rPr>
          <w:rFonts w:ascii="Tahoma" w:hAnsi="Tahoma" w:cs="Tahoma"/>
          <w:b w:val="0"/>
          <w:bCs/>
          <w:sz w:val="22"/>
          <w:szCs w:val="22"/>
        </w:rPr>
        <w:t xml:space="preserve"> </w:t>
      </w:r>
      <w:r>
        <w:rPr>
          <w:rFonts w:ascii="Tahoma" w:hAnsi="Tahoma" w:cs="Tahoma" w:hint="cs"/>
          <w:b w:val="0"/>
          <w:bCs/>
          <w:sz w:val="22"/>
          <w:szCs w:val="22"/>
          <w:rtl/>
        </w:rPr>
        <w:t xml:space="preserve">או במייל </w:t>
      </w:r>
    </w:p>
    <w:p w:rsidR="00CF7E91" w:rsidRDefault="00CF7E91" w:rsidP="00CF7E91">
      <w:pPr>
        <w:pBdr>
          <w:bottom w:val="single" w:sz="12" w:space="1" w:color="auto"/>
        </w:pBdr>
        <w:bidi/>
        <w:ind w:left="-23" w:right="-142"/>
      </w:pPr>
    </w:p>
    <w:p w:rsidR="00CF7E91" w:rsidRDefault="00CF7E91" w:rsidP="00CF7E91">
      <w:pPr>
        <w:bidi/>
        <w:ind w:left="-23" w:right="-142"/>
        <w:rPr>
          <w:rFonts w:hint="cs"/>
          <w:u w:val="single"/>
          <w:rtl/>
        </w:rPr>
      </w:pPr>
    </w:p>
    <w:p w:rsidR="00CF7E91" w:rsidRDefault="00CF7E91" w:rsidP="00CF7E91">
      <w:pPr>
        <w:bidi/>
        <w:rPr>
          <w:sz w:val="22"/>
          <w:szCs w:val="22"/>
        </w:rPr>
      </w:pPr>
    </w:p>
    <w:p w:rsidR="00CF7E91" w:rsidRDefault="00CF7E91" w:rsidP="00CF7E91">
      <w:pPr>
        <w:bidi/>
        <w:rPr>
          <w:rtl/>
        </w:rPr>
      </w:pPr>
      <w:r w:rsidRPr="00BD53DC">
        <w:rPr>
          <w:rFonts w:hint="cs"/>
          <w:b/>
          <w:bCs/>
          <w:sz w:val="22"/>
          <w:szCs w:val="22"/>
          <w:rtl/>
        </w:rPr>
        <w:t>תאריך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sz w:val="22"/>
          <w:szCs w:val="22"/>
          <w:rtl/>
        </w:rPr>
        <w:tab/>
      </w:r>
      <w:r>
        <w:rPr>
          <w:sz w:val="22"/>
          <w:szCs w:val="22"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___________________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 w:rsidRPr="00BD53DC">
        <w:rPr>
          <w:rFonts w:hint="cs"/>
          <w:b/>
          <w:bCs/>
          <w:sz w:val="22"/>
          <w:szCs w:val="22"/>
          <w:rtl/>
        </w:rPr>
        <w:t>שעה</w:t>
      </w:r>
      <w:r w:rsidRPr="00BD53DC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_________________</w:t>
      </w:r>
    </w:p>
    <w:p w:rsidR="00CF7E91" w:rsidRDefault="00CF7E91" w:rsidP="00CF7E91">
      <w:pPr>
        <w:bidi/>
        <w:rPr>
          <w:rFonts w:hint="cs"/>
          <w:sz w:val="22"/>
          <w:szCs w:val="22"/>
          <w:rtl/>
        </w:rPr>
      </w:pPr>
    </w:p>
    <w:p w:rsidR="00CF7E91" w:rsidRDefault="00CF7E91" w:rsidP="00CF7E91">
      <w:pPr>
        <w:bidi/>
        <w:rPr>
          <w:b/>
          <w:bCs/>
          <w:sz w:val="22"/>
          <w:szCs w:val="22"/>
        </w:rPr>
      </w:pPr>
    </w:p>
    <w:p w:rsidR="00CF7E91" w:rsidRDefault="00CF7E91" w:rsidP="00CF7E91">
      <w:pPr>
        <w:bidi/>
        <w:jc w:val="center"/>
        <w:rPr>
          <w:b/>
          <w:bCs/>
          <w:sz w:val="22"/>
          <w:szCs w:val="22"/>
        </w:rPr>
      </w:pPr>
    </w:p>
    <w:p w:rsidR="00CF7E91" w:rsidRDefault="00CF7E91" w:rsidP="00CF7E91">
      <w:pPr>
        <w:bidi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שם המפעל:</w:t>
      </w:r>
      <w:r w:rsidRPr="00FA4ABA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______________________________________</w:t>
      </w:r>
    </w:p>
    <w:p w:rsidR="00CF7E91" w:rsidRDefault="00075E9C" w:rsidP="00CF7E91">
      <w:pPr>
        <w:bidi/>
        <w:jc w:val="center"/>
        <w:rPr>
          <w:rFonts w:hint="cs"/>
          <w:b/>
          <w:bCs/>
          <w:sz w:val="22"/>
          <w:szCs w:val="22"/>
          <w:rtl/>
        </w:rPr>
      </w:pPr>
      <w:r>
        <w:rPr>
          <w:b/>
          <w:bCs/>
          <w:noProof/>
          <w:szCs w:val="22"/>
          <w:rtl/>
          <w:lang w:bidi="he-I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-2302510</wp:posOffset>
                </wp:positionH>
                <wp:positionV relativeFrom="paragraph">
                  <wp:posOffset>144780</wp:posOffset>
                </wp:positionV>
                <wp:extent cx="1188720" cy="3429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91" w:rsidRPr="0010645C" w:rsidRDefault="00CF7E91" w:rsidP="00CF7E91">
                            <w:pPr>
                              <w:rPr>
                                <w:rFonts w:hint="c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1.3pt;margin-top:11.4pt;width:93.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" fillcolor="#cff">
                <v:fill opacity="32896f"/>
                <v:textbox>
                  <w:txbxContent>
                    <w:p w:rsidR="00CF7E91" w:rsidRPr="0010645C" w:rsidRDefault="00CF7E91" w:rsidP="00CF7E91">
                      <w:pPr>
                        <w:rPr>
                          <w:rFonts w:hint="cs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Cs w:val="22"/>
          <w:rtl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-4017010</wp:posOffset>
                </wp:positionH>
                <wp:positionV relativeFrom="paragraph">
                  <wp:posOffset>144780</wp:posOffset>
                </wp:positionV>
                <wp:extent cx="10287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91" w:rsidRPr="0010645C" w:rsidRDefault="00CF7E91" w:rsidP="00CF7E91">
                            <w:pPr>
                              <w:rPr>
                                <w:rFonts w:hint="c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16.3pt;margin-top:11.4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" fillcolor="#cff">
                <v:fill opacity="32896f"/>
                <v:textbox>
                  <w:txbxContent>
                    <w:p w:rsidR="00CF7E91" w:rsidRPr="0010645C" w:rsidRDefault="00CF7E91" w:rsidP="00CF7E91">
                      <w:pPr>
                        <w:rPr>
                          <w:rFonts w:hint="cs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7E91" w:rsidRDefault="00CF7E91" w:rsidP="00CF7E91">
      <w:pPr>
        <w:bidi/>
        <w:rPr>
          <w:rFonts w:hint="cs"/>
          <w:b/>
          <w:bCs/>
          <w:sz w:val="22"/>
          <w:szCs w:val="22"/>
          <w:rtl/>
        </w:rPr>
      </w:pPr>
    </w:p>
    <w:p w:rsidR="00CF7E91" w:rsidRDefault="00CF7E91" w:rsidP="00CF7E91">
      <w:pPr>
        <w:bidi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שם המזמין:</w:t>
      </w:r>
      <w:r>
        <w:rPr>
          <w:rFonts w:hint="cs"/>
          <w:b/>
          <w:bCs/>
          <w:sz w:val="22"/>
          <w:szCs w:val="22"/>
          <w:rtl/>
        </w:rPr>
        <w:tab/>
        <w:t>_________________ טלפון:  __________</w:t>
      </w:r>
      <w:r>
        <w:rPr>
          <w:b/>
          <w:bCs/>
          <w:sz w:val="22"/>
          <w:szCs w:val="22"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פקס:</w:t>
      </w:r>
      <w:r w:rsidRPr="00FA4ABA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__________</w:t>
      </w:r>
    </w:p>
    <w:p w:rsidR="00CF7E91" w:rsidRDefault="00CF7E91" w:rsidP="00CF7E91">
      <w:pPr>
        <w:bidi/>
        <w:rPr>
          <w:b/>
          <w:bCs/>
          <w:sz w:val="22"/>
          <w:szCs w:val="22"/>
        </w:rPr>
      </w:pPr>
    </w:p>
    <w:p w:rsidR="00CF7E91" w:rsidRDefault="00CF7E91" w:rsidP="00CF7E91">
      <w:pPr>
        <w:bidi/>
        <w:rPr>
          <w:b/>
          <w:bCs/>
          <w:sz w:val="22"/>
          <w:szCs w:val="22"/>
        </w:rPr>
      </w:pPr>
    </w:p>
    <w:p w:rsidR="00CF7E91" w:rsidRDefault="00CF7E91" w:rsidP="00CF7E91">
      <w:pPr>
        <w:bidi/>
        <w:rPr>
          <w:b/>
          <w:bCs/>
          <w:sz w:val="22"/>
          <w:szCs w:val="22"/>
        </w:rPr>
      </w:pPr>
    </w:p>
    <w:p w:rsidR="00CF7E91" w:rsidRDefault="00CF7E91" w:rsidP="00CF7E91">
      <w:pPr>
        <w:bidi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סוג המכונה:</w:t>
      </w:r>
      <w:r w:rsidRPr="00BD53DC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______________ מס' מכונה______________ תוכנה: ___________</w:t>
      </w:r>
    </w:p>
    <w:p w:rsidR="00CF7E91" w:rsidRDefault="00CF7E91" w:rsidP="00CF7E91">
      <w:pPr>
        <w:bidi/>
        <w:rPr>
          <w:rFonts w:hint="cs"/>
          <w:b/>
          <w:bCs/>
          <w:sz w:val="22"/>
          <w:szCs w:val="22"/>
          <w:rtl/>
        </w:rPr>
      </w:pPr>
    </w:p>
    <w:p w:rsidR="00CF7E91" w:rsidRDefault="00CF7E91" w:rsidP="00CF7E91">
      <w:pPr>
        <w:bidi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פירוט התקלה:</w:t>
      </w:r>
    </w:p>
    <w:p w:rsidR="00CF7E91" w:rsidRDefault="00CF7E91" w:rsidP="00CF7E91">
      <w:pPr>
        <w:bidi/>
        <w:spacing w:before="240" w:after="240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________________________________________________________________</w:t>
      </w:r>
    </w:p>
    <w:p w:rsidR="00CF7E91" w:rsidRDefault="00CF7E91" w:rsidP="00CF7E91">
      <w:pPr>
        <w:bidi/>
        <w:spacing w:before="240" w:after="240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________________________________________________________________</w:t>
      </w:r>
    </w:p>
    <w:p w:rsidR="00CF7E91" w:rsidRDefault="00CF7E91" w:rsidP="00CF7E91">
      <w:pPr>
        <w:bidi/>
        <w:spacing w:before="240" w:after="240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________________________________________________________________</w:t>
      </w:r>
    </w:p>
    <w:p w:rsidR="00CF7E91" w:rsidRDefault="00CF7E91" w:rsidP="00CF7E91">
      <w:pPr>
        <w:bidi/>
        <w:spacing w:before="240" w:after="240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________________________________________________________________</w:t>
      </w:r>
    </w:p>
    <w:p w:rsidR="00CF7E91" w:rsidRDefault="00CF7E91" w:rsidP="00CF7E91">
      <w:pPr>
        <w:bidi/>
        <w:spacing w:before="240" w:after="240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________________________________________________________________</w:t>
      </w:r>
    </w:p>
    <w:p w:rsidR="00CF7E91" w:rsidRDefault="00CF7E91" w:rsidP="00CF7E91">
      <w:pPr>
        <w:bidi/>
        <w:spacing w:before="240" w:after="240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________________________________________________________________</w:t>
      </w:r>
    </w:p>
    <w:p w:rsidR="00CF7E91" w:rsidRDefault="00CF7E91" w:rsidP="00CF7E91">
      <w:pPr>
        <w:bidi/>
        <w:spacing w:before="240" w:after="240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________________________________________________________________</w:t>
      </w:r>
    </w:p>
    <w:p w:rsidR="00CF7E91" w:rsidRDefault="00CF7E91" w:rsidP="00CF7E91">
      <w:pPr>
        <w:bidi/>
        <w:rPr>
          <w:rFonts w:hint="cs"/>
          <w:b/>
          <w:bCs/>
          <w:sz w:val="22"/>
          <w:szCs w:val="22"/>
          <w:rtl/>
        </w:rPr>
      </w:pPr>
    </w:p>
    <w:p w:rsidR="00CF7E91" w:rsidRDefault="00CF7E91" w:rsidP="00CF7E91">
      <w:pPr>
        <w:bidi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מאשר הזמנת תיקון לתקלה המפורטת לעיל.</w:t>
      </w:r>
    </w:p>
    <w:p w:rsidR="00CF7E91" w:rsidRDefault="00CF7E91" w:rsidP="00CF7E91">
      <w:pPr>
        <w:bidi/>
        <w:rPr>
          <w:rFonts w:hint="cs"/>
          <w:b/>
          <w:bCs/>
          <w:sz w:val="22"/>
          <w:szCs w:val="22"/>
          <w:rtl/>
        </w:rPr>
      </w:pPr>
    </w:p>
    <w:p w:rsidR="00CF7E91" w:rsidRDefault="00CF7E91" w:rsidP="00CF7E91">
      <w:pPr>
        <w:bidi/>
        <w:rPr>
          <w:b/>
          <w:bCs/>
          <w:sz w:val="22"/>
          <w:szCs w:val="22"/>
        </w:rPr>
      </w:pPr>
    </w:p>
    <w:p w:rsidR="00CF7E91" w:rsidRDefault="00CF7E91" w:rsidP="00CF7E91">
      <w:pPr>
        <w:bidi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______________</w:t>
      </w:r>
      <w:r>
        <w:rPr>
          <w:rFonts w:hint="cs"/>
          <w:b/>
          <w:bCs/>
          <w:sz w:val="22"/>
          <w:szCs w:val="22"/>
          <w:rtl/>
        </w:rPr>
        <w:tab/>
        <w:t xml:space="preserve">              ______________ </w:t>
      </w:r>
      <w:r>
        <w:rPr>
          <w:rFonts w:hint="cs"/>
          <w:b/>
          <w:bCs/>
          <w:sz w:val="22"/>
          <w:szCs w:val="22"/>
          <w:rtl/>
        </w:rPr>
        <w:tab/>
        <w:t xml:space="preserve"> ______________</w:t>
      </w:r>
    </w:p>
    <w:p w:rsidR="00CF7E91" w:rsidRDefault="00CF7E91" w:rsidP="00CF7E91">
      <w:pPr>
        <w:bidi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   שם מלא                                  חתימה                                 חותמת</w:t>
      </w:r>
    </w:p>
    <w:p w:rsidR="00CF7E91" w:rsidRDefault="00CF7E91" w:rsidP="00CF7E91">
      <w:pPr>
        <w:bidi/>
        <w:rPr>
          <w:rFonts w:hint="cs"/>
          <w:b/>
          <w:bCs/>
          <w:sz w:val="22"/>
          <w:szCs w:val="22"/>
          <w:rtl/>
        </w:rPr>
      </w:pPr>
    </w:p>
    <w:p w:rsidR="00CF7E91" w:rsidRDefault="00CF7E91" w:rsidP="00CF7E91">
      <w:pPr>
        <w:bidi/>
        <w:rPr>
          <w:rFonts w:hint="cs"/>
          <w:b/>
          <w:bCs/>
          <w:sz w:val="22"/>
          <w:szCs w:val="22"/>
          <w:rtl/>
        </w:rPr>
      </w:pPr>
    </w:p>
    <w:p w:rsidR="00CF7E91" w:rsidRDefault="00CF7E91" w:rsidP="00CF7E91">
      <w:pPr>
        <w:bidi/>
        <w:rPr>
          <w:rFonts w:hint="cs"/>
          <w:b/>
          <w:bCs/>
          <w:sz w:val="22"/>
          <w:szCs w:val="22"/>
          <w:rtl/>
        </w:rPr>
      </w:pPr>
    </w:p>
    <w:p w:rsidR="00CF7E91" w:rsidRDefault="00CF7E91" w:rsidP="00CF7E91">
      <w:pPr>
        <w:bidi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הזמנתנו מס': ___________________</w:t>
      </w:r>
    </w:p>
    <w:p w:rsidR="00CF7E91" w:rsidRDefault="00CF7E91" w:rsidP="00CF7E91">
      <w:pPr>
        <w:bidi/>
        <w:rPr>
          <w:rFonts w:hint="cs"/>
          <w:b/>
          <w:bCs/>
          <w:sz w:val="22"/>
          <w:szCs w:val="22"/>
          <w:rtl/>
        </w:rPr>
      </w:pPr>
    </w:p>
    <w:p w:rsidR="00CF7E91" w:rsidRDefault="00CF7E91" w:rsidP="00CF7E91">
      <w:pPr>
        <w:bidi/>
        <w:rPr>
          <w:color w:val="000000"/>
        </w:rPr>
      </w:pPr>
    </w:p>
    <w:p w:rsidR="00CF7E91" w:rsidRPr="00CF7E91" w:rsidRDefault="00CF7E91" w:rsidP="00707885">
      <w:pPr>
        <w:pStyle w:val="En-tte"/>
        <w:tabs>
          <w:tab w:val="left" w:pos="5670"/>
        </w:tabs>
        <w:rPr>
          <w:rFonts w:ascii="Calibri" w:hAnsi="Calibri" w:cs="Calibri"/>
          <w:sz w:val="16"/>
          <w:szCs w:val="16"/>
        </w:rPr>
      </w:pPr>
    </w:p>
    <w:sectPr w:rsidR="00CF7E91" w:rsidRPr="00CF7E91" w:rsidSect="00CF7E91">
      <w:headerReference w:type="default" r:id="rId10"/>
      <w:footerReference w:type="default" r:id="rId11"/>
      <w:pgSz w:w="11906" w:h="16838" w:code="9"/>
      <w:pgMar w:top="851" w:right="851" w:bottom="851" w:left="851" w:header="720" w:footer="3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9C" w:rsidRDefault="00075E9C">
      <w:r>
        <w:separator/>
      </w:r>
    </w:p>
  </w:endnote>
  <w:endnote w:type="continuationSeparator" w:id="0">
    <w:p w:rsidR="00075E9C" w:rsidRDefault="0007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0"/>
      <w:gridCol w:w="8355"/>
      <w:gridCol w:w="888"/>
    </w:tblGrid>
    <w:tr w:rsidR="00075E9C" w:rsidRPr="000955B0" w:rsidTr="00075E9C">
      <w:trPr>
        <w:trHeight w:val="454"/>
      </w:trPr>
      <w:tc>
        <w:tcPr>
          <w:tcW w:w="1100" w:type="dxa"/>
          <w:shd w:val="clear" w:color="auto" w:fill="auto"/>
          <w:vAlign w:val="center"/>
        </w:tcPr>
        <w:p w:rsidR="00075E9C" w:rsidRPr="00DF0EA9" w:rsidRDefault="00075E9C" w:rsidP="00345904">
          <w:pPr>
            <w:pStyle w:val="Pieddepage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noProof/>
              <w:lang w:bidi="he-IL"/>
            </w:rPr>
            <w:drawing>
              <wp:inline distT="0" distB="0" distL="0" distR="0">
                <wp:extent cx="361950" cy="361950"/>
                <wp:effectExtent l="0" t="0" r="0" b="0"/>
                <wp:docPr id="21" name="Image 1" descr="Logo_9001_G2Metric Isra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9001_G2Metric Isra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5" w:type="dxa"/>
          <w:shd w:val="clear" w:color="auto" w:fill="auto"/>
          <w:vAlign w:val="center"/>
        </w:tcPr>
        <w:p w:rsidR="00075E9C" w:rsidRPr="00075E9C" w:rsidRDefault="00075E9C" w:rsidP="00075E9C">
          <w:pPr>
            <w:pStyle w:val="Pieddepage"/>
            <w:jc w:val="center"/>
            <w:rPr>
              <w:rFonts w:ascii="Calibri" w:hAnsi="Calibri" w:cs="Calibri"/>
              <w:sz w:val="16"/>
              <w:szCs w:val="16"/>
              <w:lang w:val="en-US"/>
            </w:rPr>
          </w:pPr>
          <w:r w:rsidRPr="00075E9C">
            <w:rPr>
              <w:rFonts w:ascii="Calibri" w:hAnsi="Calibri" w:cs="Calibri"/>
              <w:sz w:val="16"/>
              <w:szCs w:val="16"/>
              <w:lang w:val="en-US"/>
            </w:rPr>
            <w:t xml:space="preserve">G2 Metric Ltd Israël - Registration Number : 514963982  </w:t>
          </w:r>
        </w:p>
        <w:p w:rsidR="00075E9C" w:rsidRPr="00075E9C" w:rsidRDefault="00075E9C" w:rsidP="00075E9C">
          <w:pPr>
            <w:pStyle w:val="Pieddepage"/>
            <w:jc w:val="center"/>
            <w:rPr>
              <w:rFonts w:ascii="Calibri" w:hAnsi="Calibri" w:cs="Calibri"/>
              <w:sz w:val="16"/>
              <w:szCs w:val="16"/>
              <w:lang w:val="en-US"/>
            </w:rPr>
          </w:pPr>
          <w:r w:rsidRPr="00075E9C">
            <w:rPr>
              <w:rFonts w:ascii="Calibri" w:hAnsi="Calibri" w:cs="Calibri"/>
              <w:sz w:val="16"/>
              <w:szCs w:val="16"/>
              <w:lang w:val="en-US"/>
            </w:rPr>
            <w:t>Unit 301, HaMelacha St. 8-10 Afek Industry Park  Rosh Ha’ayin 4809114 ISRAEL- Phone : +972 3 903 1001</w:t>
          </w:r>
        </w:p>
        <w:p w:rsidR="00075E9C" w:rsidRPr="000955B0" w:rsidRDefault="00075E9C" w:rsidP="00075E9C">
          <w:pPr>
            <w:pStyle w:val="Pieddepage"/>
            <w:jc w:val="center"/>
            <w:rPr>
              <w:rFonts w:ascii="Calibri" w:hAnsi="Calibri" w:cs="Calibri"/>
              <w:sz w:val="16"/>
              <w:szCs w:val="16"/>
              <w:lang w:val="en-US"/>
            </w:rPr>
          </w:pPr>
          <w:r w:rsidRPr="00075E9C">
            <w:rPr>
              <w:rFonts w:ascii="Calibri" w:hAnsi="Calibri" w:cs="Calibri"/>
              <w:sz w:val="16"/>
              <w:szCs w:val="16"/>
            </w:rPr>
            <w:t>e-mail : office.il@g2metric.com - Site web : www.g2metric.com</w:t>
          </w:r>
        </w:p>
      </w:tc>
      <w:tc>
        <w:tcPr>
          <w:tcW w:w="888" w:type="dxa"/>
          <w:shd w:val="clear" w:color="auto" w:fill="auto"/>
          <w:vAlign w:val="center"/>
        </w:tcPr>
        <w:p w:rsidR="00075E9C" w:rsidRPr="000955B0" w:rsidRDefault="00075E9C" w:rsidP="00345904">
          <w:pPr>
            <w:pStyle w:val="Pieddepage"/>
            <w:jc w:val="center"/>
            <w:rPr>
              <w:rFonts w:ascii="Calibri" w:hAnsi="Calibri" w:cs="Calibri"/>
              <w:sz w:val="16"/>
              <w:szCs w:val="16"/>
              <w:lang w:val="en-US"/>
            </w:rPr>
          </w:pPr>
        </w:p>
      </w:tc>
    </w:tr>
  </w:tbl>
  <w:p w:rsidR="00CF7E91" w:rsidRPr="000955B0" w:rsidRDefault="00CF7E91">
    <w:pPr>
      <w:pStyle w:val="Pieddepage"/>
      <w:rPr>
        <w:rFonts w:ascii="Calibri" w:hAnsi="Calibri" w:cs="Calibr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9C" w:rsidRDefault="00075E9C">
      <w:r>
        <w:separator/>
      </w:r>
    </w:p>
  </w:footnote>
  <w:footnote w:type="continuationSeparator" w:id="0">
    <w:p w:rsidR="00075E9C" w:rsidRDefault="00075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80"/>
      <w:gridCol w:w="5900"/>
      <w:gridCol w:w="1240"/>
    </w:tblGrid>
    <w:tr w:rsidR="00CF7E91" w:rsidTr="0082470C">
      <w:tc>
        <w:tcPr>
          <w:tcW w:w="1574" w:type="pct"/>
          <w:shd w:val="clear" w:color="auto" w:fill="auto"/>
          <w:vAlign w:val="center"/>
        </w:tcPr>
        <w:p w:rsidR="00CF7E91" w:rsidRDefault="00075E9C" w:rsidP="0082470C">
          <w:pPr>
            <w:pStyle w:val="En-tte"/>
            <w:spacing w:before="120" w:after="120"/>
            <w:jc w:val="center"/>
          </w:pPr>
          <w:r>
            <w:rPr>
              <w:noProof/>
              <w:lang w:bidi="he-IL"/>
            </w:rPr>
            <w:drawing>
              <wp:inline distT="0" distB="0" distL="0" distR="0">
                <wp:extent cx="1697990" cy="361950"/>
                <wp:effectExtent l="0" t="0" r="0" b="0"/>
                <wp:docPr id="1" name="Image 1" descr="G2METRIC Groupe Adf - NEW --  RGB -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2METRIC Groupe Adf - NEW --  RGB -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99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1" w:type="pct"/>
          <w:shd w:val="clear" w:color="auto" w:fill="auto"/>
          <w:vAlign w:val="center"/>
        </w:tcPr>
        <w:p w:rsidR="00CF7E91" w:rsidRPr="0082470C" w:rsidRDefault="00CF7E91" w:rsidP="0082470C">
          <w:pPr>
            <w:pStyle w:val="En-tte"/>
            <w:spacing w:before="120" w:after="120"/>
            <w:jc w:val="center"/>
            <w:rPr>
              <w:b/>
              <w:bCs/>
              <w:sz w:val="32"/>
              <w:szCs w:val="32"/>
              <w:lang w:bidi="he-IL"/>
            </w:rPr>
          </w:pPr>
          <w:r w:rsidRPr="0082470C">
            <w:rPr>
              <w:rFonts w:cs="Tahoma"/>
              <w:b/>
              <w:bCs/>
              <w:sz w:val="32"/>
              <w:szCs w:val="32"/>
              <w:rtl/>
              <w:lang w:bidi="he-IL"/>
            </w:rPr>
            <w:t>טופס קריאת שרות</w:t>
          </w:r>
        </w:p>
      </w:tc>
      <w:tc>
        <w:tcPr>
          <w:tcW w:w="595" w:type="pct"/>
          <w:shd w:val="clear" w:color="auto" w:fill="auto"/>
          <w:vAlign w:val="center"/>
        </w:tcPr>
        <w:p w:rsidR="00CF7E91" w:rsidRPr="0082470C" w:rsidRDefault="00CF7E91" w:rsidP="0082470C">
          <w:pPr>
            <w:bidi/>
            <w:rPr>
              <w:i/>
              <w:iCs/>
              <w:sz w:val="18"/>
              <w:szCs w:val="18"/>
            </w:rPr>
          </w:pPr>
          <w:r w:rsidRPr="0082470C">
            <w:rPr>
              <w:color w:val="000000"/>
              <w:sz w:val="18"/>
              <w:szCs w:val="18"/>
              <w:rtl/>
            </w:rPr>
            <w:t>קוד 0</w:t>
          </w:r>
          <w:r w:rsidRPr="0082470C">
            <w:rPr>
              <w:color w:val="000000"/>
              <w:sz w:val="18"/>
              <w:szCs w:val="18"/>
            </w:rPr>
            <w:t>0</w:t>
          </w:r>
          <w:r w:rsidRPr="0082470C">
            <w:rPr>
              <w:color w:val="000000"/>
              <w:sz w:val="18"/>
              <w:szCs w:val="18"/>
              <w:rtl/>
            </w:rPr>
            <w:t>-03-</w:t>
          </w:r>
          <w:r w:rsidRPr="0082470C">
            <w:rPr>
              <w:color w:val="000000"/>
              <w:sz w:val="18"/>
              <w:szCs w:val="18"/>
            </w:rPr>
            <w:t>07</w:t>
          </w:r>
        </w:p>
      </w:tc>
    </w:tr>
  </w:tbl>
  <w:p w:rsidR="00CF7E91" w:rsidRPr="00C52DF9" w:rsidRDefault="00CF7E91" w:rsidP="00C52DF9">
    <w:pPr>
      <w:pStyle w:val="En-tt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58A8E4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84D9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9D31DF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7B618A3"/>
    <w:multiLevelType w:val="singleLevel"/>
    <w:tmpl w:val="4914E5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1B5F71"/>
    <w:multiLevelType w:val="singleLevel"/>
    <w:tmpl w:val="1DA800C4"/>
    <w:lvl w:ilvl="0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</w:abstractNum>
  <w:abstractNum w:abstractNumId="5">
    <w:nsid w:val="29957CA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AA834BC"/>
    <w:multiLevelType w:val="hybridMultilevel"/>
    <w:tmpl w:val="F940D978"/>
    <w:lvl w:ilvl="0" w:tplc="14C64A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5077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BC7062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F793533"/>
    <w:multiLevelType w:val="hybridMultilevel"/>
    <w:tmpl w:val="B76EAD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A7137"/>
    <w:multiLevelType w:val="singleLevel"/>
    <w:tmpl w:val="4914E5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0EF184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7B213F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D706B82"/>
    <w:multiLevelType w:val="singleLevel"/>
    <w:tmpl w:val="4914E5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D792F10"/>
    <w:multiLevelType w:val="multilevel"/>
    <w:tmpl w:val="661A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DE1FBB"/>
    <w:multiLevelType w:val="hybridMultilevel"/>
    <w:tmpl w:val="8BDC07D4"/>
    <w:lvl w:ilvl="0" w:tplc="99ECA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C73F61"/>
    <w:multiLevelType w:val="singleLevel"/>
    <w:tmpl w:val="1DA800C4"/>
    <w:lvl w:ilvl="0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"/>
  </w:num>
  <w:num w:numId="5">
    <w:abstractNumId w:val="5"/>
  </w:num>
  <w:num w:numId="6">
    <w:abstractNumId w:val="11"/>
  </w:num>
  <w:num w:numId="7">
    <w:abstractNumId w:val="12"/>
  </w:num>
  <w:num w:numId="8">
    <w:abstractNumId w:val="2"/>
  </w:num>
  <w:num w:numId="9">
    <w:abstractNumId w:val="8"/>
  </w:num>
  <w:num w:numId="10">
    <w:abstractNumId w:val="7"/>
  </w:num>
  <w:num w:numId="11">
    <w:abstractNumId w:val="16"/>
  </w:num>
  <w:num w:numId="12">
    <w:abstractNumId w:val="4"/>
  </w:num>
  <w:num w:numId="13">
    <w:abstractNumId w:val="6"/>
  </w:num>
  <w:num w:numId="14">
    <w:abstractNumId w:val="0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9C"/>
    <w:rsid w:val="00033FDF"/>
    <w:rsid w:val="00034D22"/>
    <w:rsid w:val="0005671A"/>
    <w:rsid w:val="000662EE"/>
    <w:rsid w:val="000731C8"/>
    <w:rsid w:val="00075E9C"/>
    <w:rsid w:val="0008404A"/>
    <w:rsid w:val="000955B0"/>
    <w:rsid w:val="000B52C8"/>
    <w:rsid w:val="000B5EB1"/>
    <w:rsid w:val="000E7BD4"/>
    <w:rsid w:val="00106C04"/>
    <w:rsid w:val="001302F5"/>
    <w:rsid w:val="001566E2"/>
    <w:rsid w:val="00191788"/>
    <w:rsid w:val="00192417"/>
    <w:rsid w:val="001A4C09"/>
    <w:rsid w:val="001A7284"/>
    <w:rsid w:val="001B08F7"/>
    <w:rsid w:val="001D4EED"/>
    <w:rsid w:val="001F6873"/>
    <w:rsid w:val="0020131D"/>
    <w:rsid w:val="002154D8"/>
    <w:rsid w:val="00215E59"/>
    <w:rsid w:val="00224B91"/>
    <w:rsid w:val="00224EA4"/>
    <w:rsid w:val="00225DB9"/>
    <w:rsid w:val="00226799"/>
    <w:rsid w:val="00285BAE"/>
    <w:rsid w:val="002A4495"/>
    <w:rsid w:val="002B4858"/>
    <w:rsid w:val="002B53BA"/>
    <w:rsid w:val="002E24EE"/>
    <w:rsid w:val="002F6182"/>
    <w:rsid w:val="00302D32"/>
    <w:rsid w:val="00307A02"/>
    <w:rsid w:val="00352314"/>
    <w:rsid w:val="00384838"/>
    <w:rsid w:val="003E185D"/>
    <w:rsid w:val="003F592E"/>
    <w:rsid w:val="003F730E"/>
    <w:rsid w:val="00401BC5"/>
    <w:rsid w:val="00421D4E"/>
    <w:rsid w:val="004605E3"/>
    <w:rsid w:val="00462B1B"/>
    <w:rsid w:val="004870E2"/>
    <w:rsid w:val="004A7845"/>
    <w:rsid w:val="004D0607"/>
    <w:rsid w:val="004D7996"/>
    <w:rsid w:val="004E1419"/>
    <w:rsid w:val="004E7CBB"/>
    <w:rsid w:val="004F0300"/>
    <w:rsid w:val="004F2673"/>
    <w:rsid w:val="004F6A2F"/>
    <w:rsid w:val="005112A3"/>
    <w:rsid w:val="00515442"/>
    <w:rsid w:val="005172DD"/>
    <w:rsid w:val="005315DC"/>
    <w:rsid w:val="005462B8"/>
    <w:rsid w:val="00552BC2"/>
    <w:rsid w:val="005560A0"/>
    <w:rsid w:val="0056256A"/>
    <w:rsid w:val="005A1512"/>
    <w:rsid w:val="005B2F60"/>
    <w:rsid w:val="005B46B2"/>
    <w:rsid w:val="005C4CD1"/>
    <w:rsid w:val="005C6DAF"/>
    <w:rsid w:val="005D5E55"/>
    <w:rsid w:val="005D76B7"/>
    <w:rsid w:val="005F0298"/>
    <w:rsid w:val="00600068"/>
    <w:rsid w:val="0060157D"/>
    <w:rsid w:val="00602661"/>
    <w:rsid w:val="00610AE3"/>
    <w:rsid w:val="0062635D"/>
    <w:rsid w:val="006433AC"/>
    <w:rsid w:val="006744DF"/>
    <w:rsid w:val="00675A52"/>
    <w:rsid w:val="00685944"/>
    <w:rsid w:val="00687107"/>
    <w:rsid w:val="00695147"/>
    <w:rsid w:val="006A7E8D"/>
    <w:rsid w:val="006B17D6"/>
    <w:rsid w:val="006C5F0C"/>
    <w:rsid w:val="006F09F7"/>
    <w:rsid w:val="006F30E4"/>
    <w:rsid w:val="007076E7"/>
    <w:rsid w:val="00707885"/>
    <w:rsid w:val="00712A69"/>
    <w:rsid w:val="00716D69"/>
    <w:rsid w:val="00735F61"/>
    <w:rsid w:val="0073661A"/>
    <w:rsid w:val="00746E12"/>
    <w:rsid w:val="0075117E"/>
    <w:rsid w:val="0076297E"/>
    <w:rsid w:val="00772668"/>
    <w:rsid w:val="00774D55"/>
    <w:rsid w:val="007A0CA6"/>
    <w:rsid w:val="007A4D5C"/>
    <w:rsid w:val="007A7D73"/>
    <w:rsid w:val="007B24EF"/>
    <w:rsid w:val="007B793F"/>
    <w:rsid w:val="007D424B"/>
    <w:rsid w:val="007F40BC"/>
    <w:rsid w:val="00802C43"/>
    <w:rsid w:val="008226C9"/>
    <w:rsid w:val="0082470C"/>
    <w:rsid w:val="008258D2"/>
    <w:rsid w:val="00831F57"/>
    <w:rsid w:val="00897CE9"/>
    <w:rsid w:val="008F5764"/>
    <w:rsid w:val="009113EE"/>
    <w:rsid w:val="009156B1"/>
    <w:rsid w:val="00922E66"/>
    <w:rsid w:val="00954FF7"/>
    <w:rsid w:val="00956392"/>
    <w:rsid w:val="00961869"/>
    <w:rsid w:val="00983C58"/>
    <w:rsid w:val="009A2C12"/>
    <w:rsid w:val="009D0690"/>
    <w:rsid w:val="009E548D"/>
    <w:rsid w:val="009F46ED"/>
    <w:rsid w:val="00A203B6"/>
    <w:rsid w:val="00A25627"/>
    <w:rsid w:val="00A26EC5"/>
    <w:rsid w:val="00A40FB9"/>
    <w:rsid w:val="00A514B0"/>
    <w:rsid w:val="00A65119"/>
    <w:rsid w:val="00A656C4"/>
    <w:rsid w:val="00A667BF"/>
    <w:rsid w:val="00A702AF"/>
    <w:rsid w:val="00A74298"/>
    <w:rsid w:val="00A77A7C"/>
    <w:rsid w:val="00AA0E6B"/>
    <w:rsid w:val="00AE225C"/>
    <w:rsid w:val="00AF79F1"/>
    <w:rsid w:val="00AF7EF7"/>
    <w:rsid w:val="00B228C2"/>
    <w:rsid w:val="00B26F34"/>
    <w:rsid w:val="00B92252"/>
    <w:rsid w:val="00BA34F5"/>
    <w:rsid w:val="00BE24B4"/>
    <w:rsid w:val="00C05B49"/>
    <w:rsid w:val="00C1780B"/>
    <w:rsid w:val="00C412D4"/>
    <w:rsid w:val="00C52DF9"/>
    <w:rsid w:val="00C55E0B"/>
    <w:rsid w:val="00CC3534"/>
    <w:rsid w:val="00CC64A2"/>
    <w:rsid w:val="00CF7E91"/>
    <w:rsid w:val="00D20B0F"/>
    <w:rsid w:val="00D30696"/>
    <w:rsid w:val="00D40776"/>
    <w:rsid w:val="00D457D9"/>
    <w:rsid w:val="00D546E4"/>
    <w:rsid w:val="00D63CF6"/>
    <w:rsid w:val="00D64D99"/>
    <w:rsid w:val="00D76DA5"/>
    <w:rsid w:val="00D81178"/>
    <w:rsid w:val="00DA2945"/>
    <w:rsid w:val="00DC1AFB"/>
    <w:rsid w:val="00DC34D3"/>
    <w:rsid w:val="00DF0EA9"/>
    <w:rsid w:val="00DF33CF"/>
    <w:rsid w:val="00DF5ABA"/>
    <w:rsid w:val="00E1646D"/>
    <w:rsid w:val="00E31C20"/>
    <w:rsid w:val="00E47A8A"/>
    <w:rsid w:val="00E512A8"/>
    <w:rsid w:val="00E52EE1"/>
    <w:rsid w:val="00EA1A3D"/>
    <w:rsid w:val="00EA4208"/>
    <w:rsid w:val="00F05F25"/>
    <w:rsid w:val="00F430DD"/>
    <w:rsid w:val="00F571FE"/>
    <w:rsid w:val="00F60B1A"/>
    <w:rsid w:val="00F907BF"/>
    <w:rsid w:val="00FA4641"/>
    <w:rsid w:val="00FC3F20"/>
    <w:rsid w:val="00FC7B1B"/>
    <w:rsid w:val="00FD2807"/>
    <w:rsid w:val="00FD3537"/>
    <w:rsid w:val="00FE3AF3"/>
    <w:rsid w:val="00FF1976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E4"/>
    <w:rPr>
      <w:lang w:bidi="ar-S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pPr>
      <w:keepNext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pacing w:before="60" w:after="60"/>
      <w:ind w:left="1701" w:right="1701"/>
      <w:jc w:val="center"/>
      <w:outlineLvl w:val="1"/>
    </w:pPr>
    <w:rPr>
      <w:rFonts w:ascii="Arial" w:hAnsi="Arial"/>
      <w:b/>
      <w:sz w:val="32"/>
    </w:rPr>
  </w:style>
  <w:style w:type="paragraph" w:styleId="Titre3">
    <w:name w:val="heading 3"/>
    <w:basedOn w:val="Normal"/>
    <w:next w:val="Normal"/>
    <w:qFormat/>
    <w:pPr>
      <w:keepNext/>
      <w:tabs>
        <w:tab w:val="left" w:pos="2835"/>
      </w:tabs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1560"/>
        <w:tab w:val="left" w:pos="5670"/>
      </w:tabs>
      <w:jc w:val="center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qFormat/>
    <w:pPr>
      <w:keepNext/>
      <w:tabs>
        <w:tab w:val="left" w:pos="4820"/>
      </w:tabs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sz w:val="24"/>
    </w:rPr>
  </w:style>
  <w:style w:type="character" w:styleId="Numrodepage">
    <w:name w:val="page number"/>
    <w:basedOn w:val="Policepardfaut"/>
    <w:semiHidden/>
  </w:style>
  <w:style w:type="table" w:styleId="Grilledutableau">
    <w:name w:val="Table Grid"/>
    <w:basedOn w:val="TableauNormal"/>
    <w:rsid w:val="004E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0662EE"/>
  </w:style>
  <w:style w:type="paragraph" w:styleId="Paragraphedeliste">
    <w:name w:val="List Paragraph"/>
    <w:basedOn w:val="Normal"/>
    <w:uiPriority w:val="34"/>
    <w:qFormat/>
    <w:rsid w:val="00C52DF9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4D7996"/>
    <w:pPr>
      <w:numPr>
        <w:numId w:val="14"/>
      </w:numPr>
      <w:contextualSpacing/>
    </w:pPr>
  </w:style>
  <w:style w:type="character" w:customStyle="1" w:styleId="tlid-translation">
    <w:name w:val="tlid-translation"/>
    <w:rsid w:val="00C1780B"/>
  </w:style>
  <w:style w:type="paragraph" w:styleId="NormalWeb">
    <w:name w:val="Normal (Web)"/>
    <w:basedOn w:val="Normal"/>
    <w:uiPriority w:val="99"/>
    <w:unhideWhenUsed/>
    <w:rsid w:val="00707885"/>
    <w:pPr>
      <w:spacing w:before="100" w:beforeAutospacing="1" w:after="100" w:afterAutospacing="1"/>
    </w:pPr>
    <w:rPr>
      <w:sz w:val="24"/>
      <w:szCs w:val="24"/>
      <w:lang w:bidi="he-IL"/>
    </w:rPr>
  </w:style>
  <w:style w:type="paragraph" w:customStyle="1" w:styleId="entry-title">
    <w:name w:val="entry-title"/>
    <w:basedOn w:val="Normal"/>
    <w:rsid w:val="00707885"/>
    <w:pPr>
      <w:spacing w:before="100" w:beforeAutospacing="1" w:after="100" w:afterAutospacing="1"/>
    </w:pPr>
    <w:rPr>
      <w:sz w:val="24"/>
      <w:szCs w:val="24"/>
      <w:lang w:bidi="he-IL"/>
    </w:rPr>
  </w:style>
  <w:style w:type="character" w:styleId="Lienhypertexte">
    <w:name w:val="Hyperlink"/>
    <w:uiPriority w:val="99"/>
    <w:unhideWhenUsed/>
    <w:rsid w:val="00707885"/>
    <w:rPr>
      <w:color w:val="0000FF"/>
      <w:u w:val="single"/>
    </w:rPr>
  </w:style>
  <w:style w:type="character" w:customStyle="1" w:styleId="alt-edited">
    <w:name w:val="alt-edited"/>
    <w:rsid w:val="003E1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E4"/>
    <w:rPr>
      <w:lang w:bidi="ar-S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pPr>
      <w:keepNext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pacing w:before="60" w:after="60"/>
      <w:ind w:left="1701" w:right="1701"/>
      <w:jc w:val="center"/>
      <w:outlineLvl w:val="1"/>
    </w:pPr>
    <w:rPr>
      <w:rFonts w:ascii="Arial" w:hAnsi="Arial"/>
      <w:b/>
      <w:sz w:val="32"/>
    </w:rPr>
  </w:style>
  <w:style w:type="paragraph" w:styleId="Titre3">
    <w:name w:val="heading 3"/>
    <w:basedOn w:val="Normal"/>
    <w:next w:val="Normal"/>
    <w:qFormat/>
    <w:pPr>
      <w:keepNext/>
      <w:tabs>
        <w:tab w:val="left" w:pos="2835"/>
      </w:tabs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1560"/>
        <w:tab w:val="left" w:pos="5670"/>
      </w:tabs>
      <w:jc w:val="center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qFormat/>
    <w:pPr>
      <w:keepNext/>
      <w:tabs>
        <w:tab w:val="left" w:pos="4820"/>
      </w:tabs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sz w:val="24"/>
    </w:rPr>
  </w:style>
  <w:style w:type="character" w:styleId="Numrodepage">
    <w:name w:val="page number"/>
    <w:basedOn w:val="Policepardfaut"/>
    <w:semiHidden/>
  </w:style>
  <w:style w:type="table" w:styleId="Grilledutableau">
    <w:name w:val="Table Grid"/>
    <w:basedOn w:val="TableauNormal"/>
    <w:rsid w:val="004E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0662EE"/>
  </w:style>
  <w:style w:type="paragraph" w:styleId="Paragraphedeliste">
    <w:name w:val="List Paragraph"/>
    <w:basedOn w:val="Normal"/>
    <w:uiPriority w:val="34"/>
    <w:qFormat/>
    <w:rsid w:val="00C52DF9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4D7996"/>
    <w:pPr>
      <w:numPr>
        <w:numId w:val="14"/>
      </w:numPr>
      <w:contextualSpacing/>
    </w:pPr>
  </w:style>
  <w:style w:type="character" w:customStyle="1" w:styleId="tlid-translation">
    <w:name w:val="tlid-translation"/>
    <w:rsid w:val="00C1780B"/>
  </w:style>
  <w:style w:type="paragraph" w:styleId="NormalWeb">
    <w:name w:val="Normal (Web)"/>
    <w:basedOn w:val="Normal"/>
    <w:uiPriority w:val="99"/>
    <w:unhideWhenUsed/>
    <w:rsid w:val="00707885"/>
    <w:pPr>
      <w:spacing w:before="100" w:beforeAutospacing="1" w:after="100" w:afterAutospacing="1"/>
    </w:pPr>
    <w:rPr>
      <w:sz w:val="24"/>
      <w:szCs w:val="24"/>
      <w:lang w:bidi="he-IL"/>
    </w:rPr>
  </w:style>
  <w:style w:type="paragraph" w:customStyle="1" w:styleId="entry-title">
    <w:name w:val="entry-title"/>
    <w:basedOn w:val="Normal"/>
    <w:rsid w:val="00707885"/>
    <w:pPr>
      <w:spacing w:before="100" w:beforeAutospacing="1" w:after="100" w:afterAutospacing="1"/>
    </w:pPr>
    <w:rPr>
      <w:sz w:val="24"/>
      <w:szCs w:val="24"/>
      <w:lang w:bidi="he-IL"/>
    </w:rPr>
  </w:style>
  <w:style w:type="character" w:styleId="Lienhypertexte">
    <w:name w:val="Hyperlink"/>
    <w:uiPriority w:val="99"/>
    <w:unhideWhenUsed/>
    <w:rsid w:val="00707885"/>
    <w:rPr>
      <w:color w:val="0000FF"/>
      <w:u w:val="single"/>
    </w:rPr>
  </w:style>
  <w:style w:type="character" w:customStyle="1" w:styleId="alt-edited">
    <w:name w:val="alt-edited"/>
    <w:rsid w:val="003E1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e.il@g2metri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boulot\07-G2M\G2%20IL\03-Administratif\Template%20-%20EVERWIN\Quotation%20-%20Calibration%20-%20H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FFB71-7192-497C-B844-EB70F1C4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Quotation - Calibration - HE.dot</Template>
  <TotalTime>2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DEVIS N°</vt:lpstr>
    </vt:vector>
  </TitlesOfParts>
  <Company>AMI</Company>
  <LinksUpToDate>false</LinksUpToDate>
  <CharactersWithSpaces>1102</CharactersWithSpaces>
  <SharedDoc>false</SharedDoc>
  <HLinks>
    <vt:vector size="12" baseType="variant">
      <vt:variant>
        <vt:i4>1835052</vt:i4>
      </vt:variant>
      <vt:variant>
        <vt:i4>60</vt:i4>
      </vt:variant>
      <vt:variant>
        <vt:i4>0</vt:i4>
      </vt:variant>
      <vt:variant>
        <vt:i4>5</vt:i4>
      </vt:variant>
      <vt:variant>
        <vt:lpwstr>mailto:office.il@g2metric.com</vt:lpwstr>
      </vt:variant>
      <vt:variant>
        <vt:lpwstr/>
      </vt:variant>
      <vt:variant>
        <vt:i4>1835052</vt:i4>
      </vt:variant>
      <vt:variant>
        <vt:i4>57</vt:i4>
      </vt:variant>
      <vt:variant>
        <vt:i4>0</vt:i4>
      </vt:variant>
      <vt:variant>
        <vt:i4>5</vt:i4>
      </vt:variant>
      <vt:variant>
        <vt:lpwstr>mailto:office.il@g2metric.com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DEVIS N°</dc:title>
  <dc:creator>Lionel Khelif</dc:creator>
  <cp:lastModifiedBy>Lionel Khelif</cp:lastModifiedBy>
  <cp:revision>1</cp:revision>
  <cp:lastPrinted>2000-10-26T09:25:00Z</cp:lastPrinted>
  <dcterms:created xsi:type="dcterms:W3CDTF">2019-05-29T14:31:00Z</dcterms:created>
  <dcterms:modified xsi:type="dcterms:W3CDTF">2019-05-29T14:33:00Z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sys_date_devis">
    <vt:lpwstr> &lt;date_devis&gt;</vt:lpwstr>
  </property>
  <property fmtid="{D5CDD505-2E9C-101B-9397-08002B2CF9AE}" pid="3" name="genesys_prenom_commercial">
    <vt:lpwstr>&lt;prenom_commercial&gt;</vt:lpwstr>
  </property>
  <property fmtid="{D5CDD505-2E9C-101B-9397-08002B2CF9AE}" pid="4" name="genesys_nom_commercial">
    <vt:lpwstr>&lt;nom_commercial&gt;</vt:lpwstr>
  </property>
  <property fmtid="{D5CDD505-2E9C-101B-9397-08002B2CF9AE}" pid="5" name="genesys_standard_commercial">
    <vt:lpwstr>&lt;standard_commercial&gt;</vt:lpwstr>
  </property>
  <property fmtid="{D5CDD505-2E9C-101B-9397-08002B2CF9AE}" pid="6" name="genesys_fax_commercial">
    <vt:lpwstr>&lt;fax_commercial&gt;</vt:lpwstr>
  </property>
  <property fmtid="{D5CDD505-2E9C-101B-9397-08002B2CF9AE}" pid="7" name="genesys_email_commercial">
    <vt:lpwstr>&lt;email_commercial&gt;</vt:lpwstr>
  </property>
  <property fmtid="{D5CDD505-2E9C-101B-9397-08002B2CF9AE}" pid="8" name="genesys_nom_client">
    <vt:lpwstr>&lt;nom_client&gt;</vt:lpwstr>
  </property>
  <property fmtid="{D5CDD505-2E9C-101B-9397-08002B2CF9AE}" pid="9" name="genesys_intention">
    <vt:lpwstr>&lt;intention&gt;</vt:lpwstr>
  </property>
  <property fmtid="{D5CDD505-2E9C-101B-9397-08002B2CF9AE}" pid="10" name="genesys_adresse1">
    <vt:lpwstr>&lt;adresse1&gt;</vt:lpwstr>
  </property>
  <property fmtid="{D5CDD505-2E9C-101B-9397-08002B2CF9AE}" pid="11" name="genesys_adresse2">
    <vt:lpwstr>&lt;adresse2&gt;</vt:lpwstr>
  </property>
  <property fmtid="{D5CDD505-2E9C-101B-9397-08002B2CF9AE}" pid="12" name="genesys_adresse3">
    <vt:lpwstr>&lt;adresse3&gt;</vt:lpwstr>
  </property>
  <property fmtid="{D5CDD505-2E9C-101B-9397-08002B2CF9AE}" pid="13" name="genesys_code_postal">
    <vt:lpwstr>&lt;code_postal&gt;</vt:lpwstr>
  </property>
  <property fmtid="{D5CDD505-2E9C-101B-9397-08002B2CF9AE}" pid="14" name="genesys_ville">
    <vt:lpwstr>&lt;ville&gt;</vt:lpwstr>
  </property>
  <property fmtid="{D5CDD505-2E9C-101B-9397-08002B2CF9AE}" pid="15" name="genesys_pays">
    <vt:lpwstr>&lt;pays&gt;</vt:lpwstr>
  </property>
  <property fmtid="{D5CDD505-2E9C-101B-9397-08002B2CF9AE}" pid="16" name="genesys_ht_franc">
    <vt:lpwstr>&lt;genesys_ht_franc&gt;</vt:lpwstr>
  </property>
  <property fmtid="{D5CDD505-2E9C-101B-9397-08002B2CF9AE}" pid="17" name="genesys_ht_euro">
    <vt:lpwstr>&lt;ht_euro&gt;</vt:lpwstr>
  </property>
  <property fmtid="{D5CDD505-2E9C-101B-9397-08002B2CF9AE}" pid="18" name="genesys_tva_franc">
    <vt:lpwstr>&lt;tva_franc&gt;</vt:lpwstr>
  </property>
  <property fmtid="{D5CDD505-2E9C-101B-9397-08002B2CF9AE}" pid="19" name="genesys_tva_euro">
    <vt:lpwstr>&lt;tva_euro&gt;</vt:lpwstr>
  </property>
  <property fmtid="{D5CDD505-2E9C-101B-9397-08002B2CF9AE}" pid="20" name="genesys_ttc_franc">
    <vt:lpwstr>&lt;ttc_franc&gt;</vt:lpwstr>
  </property>
  <property fmtid="{D5CDD505-2E9C-101B-9397-08002B2CF9AE}" pid="21" name="genesys_ttc_euro">
    <vt:lpwstr>&lt;ttc_euro&gt;</vt:lpwstr>
  </property>
  <property fmtid="{D5CDD505-2E9C-101B-9397-08002B2CF9AE}" pid="22" name="genesys_num_devis">
    <vt:lpwstr>&lt;num_devis&gt;</vt:lpwstr>
  </property>
  <property fmtid="{D5CDD505-2E9C-101B-9397-08002B2CF9AE}" pid="23" name="genesys_description">
    <vt:lpwstr>&lt;description&gt;</vt:lpwstr>
  </property>
  <property fmtid="{D5CDD505-2E9C-101B-9397-08002B2CF9AE}" pid="24" name="genesys_initiales_commercial">
    <vt:lpwstr>&lt;initiales_commercial&gt;</vt:lpwstr>
  </property>
  <property fmtid="{D5CDD505-2E9C-101B-9397-08002B2CF9AE}" pid="25" name="genesys_ligne_directe_commercial">
    <vt:lpwstr>&lt;ligne_directe_commercial&gt;</vt:lpwstr>
  </property>
  <property fmtid="{D5CDD505-2E9C-101B-9397-08002B2CF9AE}" pid="26" name="genesys_portable_commercial">
    <vt:lpwstr>&lt;portable_commercial&gt;</vt:lpwstr>
  </property>
  <property fmtid="{D5CDD505-2E9C-101B-9397-08002B2CF9AE}" pid="27" name="genesys_entete_ligne1">
    <vt:lpwstr>&lt;entete_ligne1&gt;</vt:lpwstr>
  </property>
  <property fmtid="{D5CDD505-2E9C-101B-9397-08002B2CF9AE}" pid="28" name="genesys_entete_ligne2">
    <vt:lpwstr>&lt;entete_ligne2&gt;</vt:lpwstr>
  </property>
  <property fmtid="{D5CDD505-2E9C-101B-9397-08002B2CF9AE}" pid="29" name="genesys_pied_ligne1">
    <vt:lpwstr>&lt;pied_ligne1&gt;</vt:lpwstr>
  </property>
  <property fmtid="{D5CDD505-2E9C-101B-9397-08002B2CF9AE}" pid="30" name="genesys_pied_ligne2">
    <vt:lpwstr>&lt;pied_ligne2&gt;</vt:lpwstr>
  </property>
  <property fmtid="{D5CDD505-2E9C-101B-9397-08002B2CF9AE}" pid="31" name="genesys_pied_ligne3">
    <vt:lpwstr>&lt;pied_ligne3&gt;</vt:lpwstr>
  </property>
  <property fmtid="{D5CDD505-2E9C-101B-9397-08002B2CF9AE}" pid="32" name="genesys_nom_devis">
    <vt:lpwstr>&lt;nom_devis&gt;</vt:lpwstr>
  </property>
  <property fmtid="{D5CDD505-2E9C-101B-9397-08002B2CF9AE}" pid="33" name="genesys_devis_compl1">
    <vt:lpwstr>&lt;devis_compl1&gt;</vt:lpwstr>
  </property>
  <property fmtid="{D5CDD505-2E9C-101B-9397-08002B2CF9AE}" pid="34" name="genesys_devis_compl2">
    <vt:lpwstr>&lt;devis_compl2&gt;</vt:lpwstr>
  </property>
  <property fmtid="{D5CDD505-2E9C-101B-9397-08002B2CF9AE}" pid="35" name="genesys_devis_compl3">
    <vt:lpwstr>&lt;devis_compl3&gt;</vt:lpwstr>
  </property>
  <property fmtid="{D5CDD505-2E9C-101B-9397-08002B2CF9AE}" pid="36" name="genesys_devis_compl4">
    <vt:lpwstr>&lt;devis_compl4&gt;</vt:lpwstr>
  </property>
  <property fmtid="{D5CDD505-2E9C-101B-9397-08002B2CF9AE}" pid="37" name="genesys_devis_compl5">
    <vt:lpwstr>&lt;devis_compl5&gt;</vt:lpwstr>
  </property>
  <property fmtid="{D5CDD505-2E9C-101B-9397-08002B2CF9AE}" pid="38" name="genesys_devis_compl6">
    <vt:lpwstr>&lt;devis_compl6&gt;</vt:lpwstr>
  </property>
  <property fmtid="{D5CDD505-2E9C-101B-9397-08002B2CF9AE}" pid="39" name="genesys_devis_compl7">
    <vt:lpwstr>&lt;devis_compl7&gt;</vt:lpwstr>
  </property>
  <property fmtid="{D5CDD505-2E9C-101B-9397-08002B2CF9AE}" pid="40" name="genesys_devis_compl8">
    <vt:lpwstr>&lt;devis_compl8&gt;</vt:lpwstr>
  </property>
  <property fmtid="{D5CDD505-2E9C-101B-9397-08002B2CF9AE}" pid="41" name="genesys_client_compl1">
    <vt:lpwstr>&lt;client_compl1&gt;</vt:lpwstr>
  </property>
  <property fmtid="{D5CDD505-2E9C-101B-9397-08002B2CF9AE}" pid="42" name="genesys_client_compl2">
    <vt:lpwstr>&lt;client_compl2&gt;</vt:lpwstr>
  </property>
  <property fmtid="{D5CDD505-2E9C-101B-9397-08002B2CF9AE}" pid="43" name="genesys_client_compl3">
    <vt:lpwstr>&lt;client_compl3&gt;</vt:lpwstr>
  </property>
  <property fmtid="{D5CDD505-2E9C-101B-9397-08002B2CF9AE}" pid="44" name="genesys_client_compl4">
    <vt:lpwstr>&lt;client_compl4&gt;</vt:lpwstr>
  </property>
  <property fmtid="{D5CDD505-2E9C-101B-9397-08002B2CF9AE}" pid="45" name="genesys_client_compl5">
    <vt:lpwstr>&lt;client_compl5&gt;</vt:lpwstr>
  </property>
  <property fmtid="{D5CDD505-2E9C-101B-9397-08002B2CF9AE}" pid="46" name="genesys_client_compl6">
    <vt:lpwstr>&lt;client_compl6&gt;</vt:lpwstr>
  </property>
  <property fmtid="{D5CDD505-2E9C-101B-9397-08002B2CF9AE}" pid="47" name="genesys_client_compl7">
    <vt:lpwstr>&lt;client_compl7&gt;</vt:lpwstr>
  </property>
  <property fmtid="{D5CDD505-2E9C-101B-9397-08002B2CF9AE}" pid="48" name="genesys_client_compl8">
    <vt:lpwstr>&lt;client_compl8&gt;</vt:lpwstr>
  </property>
  <property fmtid="{D5CDD505-2E9C-101B-9397-08002B2CF9AE}" pid="49" name="genesys_nom_depot">
    <vt:lpwstr>&lt;nom_depot&gt;</vt:lpwstr>
  </property>
  <property fmtid="{D5CDD505-2E9C-101B-9397-08002B2CF9AE}" pid="50" name="genesys_nom_responsable_depot">
    <vt:lpwstr>&lt;nom_responsable_depot&gt;</vt:lpwstr>
  </property>
  <property fmtid="{D5CDD505-2E9C-101B-9397-08002B2CF9AE}" pid="51" name="genesys_adresse1_depot">
    <vt:lpwstr>&lt;adresse1_depot&gt;</vt:lpwstr>
  </property>
  <property fmtid="{D5CDD505-2E9C-101B-9397-08002B2CF9AE}" pid="52" name="genesys_adresse2_depot">
    <vt:lpwstr>&lt;adresse2_depot&gt;</vt:lpwstr>
  </property>
  <property fmtid="{D5CDD505-2E9C-101B-9397-08002B2CF9AE}" pid="53" name="genesys_adresse3_depot">
    <vt:lpwstr>&lt;adresse3_depot&gt;</vt:lpwstr>
  </property>
  <property fmtid="{D5CDD505-2E9C-101B-9397-08002B2CF9AE}" pid="54" name="genesys_code_postal_depot">
    <vt:lpwstr>&lt;code_postal_depot&gt;</vt:lpwstr>
  </property>
  <property fmtid="{D5CDD505-2E9C-101B-9397-08002B2CF9AE}" pid="55" name="genesys_ville_depot">
    <vt:lpwstr>&lt;ville_depot&gt;</vt:lpwstr>
  </property>
  <property fmtid="{D5CDD505-2E9C-101B-9397-08002B2CF9AE}" pid="56" name="genesys_pays_depot">
    <vt:lpwstr>&lt;pays_depot&gt;</vt:lpwstr>
  </property>
  <property fmtid="{D5CDD505-2E9C-101B-9397-08002B2CF9AE}" pid="57" name="genesys_telephone_depot">
    <vt:lpwstr>&lt;telephone_depot&gt;</vt:lpwstr>
  </property>
  <property fmtid="{D5CDD505-2E9C-101B-9397-08002B2CF9AE}" pid="58" name="genesys_fax_depot">
    <vt:lpwstr>&lt;fax_depot&gt;</vt:lpwstr>
  </property>
  <property fmtid="{D5CDD505-2E9C-101B-9397-08002B2CF9AE}" pid="59" name="genesys_tel_client">
    <vt:lpwstr>&lt;tel_client&gt;</vt:lpwstr>
  </property>
  <property fmtid="{D5CDD505-2E9C-101B-9397-08002B2CF9AE}" pid="60" name="genesys_fax_client">
    <vt:lpwstr>&lt;fax_client&gt;</vt:lpwstr>
  </property>
  <property fmtid="{D5CDD505-2E9C-101B-9397-08002B2CF9AE}" pid="61" name="genesys_chrono">
    <vt:lpwstr>&lt;genesys_chrono&gt;</vt:lpwstr>
  </property>
  <property fmtid="{D5CDD505-2E9C-101B-9397-08002B2CF9AE}" pid="62" name="genesys_devis_commentaire">
    <vt:lpwstr>&lt;genesys_devis_commentaire&gt;</vt:lpwstr>
  </property>
  <property fmtid="{D5CDD505-2E9C-101B-9397-08002B2CF9AE}" pid="63" name="genesys_c_mail">
    <vt:lpwstr>&lt;genesys_c_mail&gt;</vt:lpwstr>
  </property>
  <property fmtid="{D5CDD505-2E9C-101B-9397-08002B2CF9AE}" pid="64" name="genesys_devis_devise">
    <vt:lpwstr>&lt;genesys_devis_devise&gt;</vt:lpwstr>
  </property>
  <property fmtid="{D5CDD505-2E9C-101B-9397-08002B2CF9AE}" pid="65" name="genesys_devis_compl9">
    <vt:lpwstr>&lt;genesys_devis_compl9&gt;</vt:lpwstr>
  </property>
  <property fmtid="{D5CDD505-2E9C-101B-9397-08002B2CF9AE}" pid="66" name="genesys_devis_compl10">
    <vt:lpwstr>&lt;genesys_devis_compl10&gt;</vt:lpwstr>
  </property>
  <property fmtid="{D5CDD505-2E9C-101B-9397-08002B2CF9AE}" pid="67" name="genesys_fonction">
    <vt:lpwstr>&lt;genesys_fonction&gt;</vt:lpwstr>
  </property>
  <property fmtid="{D5CDD505-2E9C-101B-9397-08002B2CF9AE}" pid="68" name="genesys_soft_nom_societe">
    <vt:lpwstr>&lt;genesys_soft_nom_societe&gt;</vt:lpwstr>
  </property>
  <property fmtid="{D5CDD505-2E9C-101B-9397-08002B2CF9AE}" pid="69" name="genesys_soft_adr_societe1">
    <vt:lpwstr>&lt;genesys_soft_adr_societe1&gt;</vt:lpwstr>
  </property>
  <property fmtid="{D5CDD505-2E9C-101B-9397-08002B2CF9AE}" pid="70" name="genesys_soft_adr_societe2">
    <vt:lpwstr>&lt;genesys_soft_adr_societe2&gt;</vt:lpwstr>
  </property>
  <property fmtid="{D5CDD505-2E9C-101B-9397-08002B2CF9AE}" pid="71" name="genesys_soft_adr_societe3">
    <vt:lpwstr>&lt;genesys_soft_adr_societe3&gt;</vt:lpwstr>
  </property>
  <property fmtid="{D5CDD505-2E9C-101B-9397-08002B2CF9AE}" pid="72" name="genesys_soft_code_postal_societe">
    <vt:lpwstr>&lt;genesys_soft_code_postal_societe&gt;</vt:lpwstr>
  </property>
  <property fmtid="{D5CDD505-2E9C-101B-9397-08002B2CF9AE}" pid="73" name="genesys_soft_nom_ville_societe">
    <vt:lpwstr>&lt;genesys_soft_nom_ville_societe&gt;</vt:lpwstr>
  </property>
  <property fmtid="{D5CDD505-2E9C-101B-9397-08002B2CF9AE}" pid="74" name="genesys_soft_compl1">
    <vt:lpwstr>&lt;genesys_soft_compl1&gt;</vt:lpwstr>
  </property>
  <property fmtid="{D5CDD505-2E9C-101B-9397-08002B2CF9AE}" pid="75" name="genesys_soft_compl2">
    <vt:lpwstr>&lt;genesys_soft_compl2&gt;</vt:lpwstr>
  </property>
  <property fmtid="{D5CDD505-2E9C-101B-9397-08002B2CF9AE}" pid="76" name="genesys_soft_compl3">
    <vt:lpwstr>&lt;genesys_soft_compl3&gt;</vt:lpwstr>
  </property>
  <property fmtid="{D5CDD505-2E9C-101B-9397-08002B2CF9AE}" pid="77" name="genesys_soft_compl4">
    <vt:lpwstr>&lt;genesys_soft_compl4&gt;</vt:lpwstr>
  </property>
  <property fmtid="{D5CDD505-2E9C-101B-9397-08002B2CF9AE}" pid="78" name="genesys_soft_compl5">
    <vt:lpwstr>&lt;genesys_soft_compl5&gt;</vt:lpwstr>
  </property>
  <property fmtid="{D5CDD505-2E9C-101B-9397-08002B2CF9AE}" pid="79" name="genesys_soft_compl6">
    <vt:lpwstr>&lt;genesys_soft_compl6&gt;</vt:lpwstr>
  </property>
  <property fmtid="{D5CDD505-2E9C-101B-9397-08002B2CF9AE}" pid="80" name="genesys_soft_compl9">
    <vt:lpwstr>&lt;genesys_soft_compl9&gt;</vt:lpwstr>
  </property>
  <property fmtid="{D5CDD505-2E9C-101B-9397-08002B2CF9AE}" pid="81" name="genesys_soft_compl10">
    <vt:lpwstr>&lt;genesys_soft_compl10&gt;</vt:lpwstr>
  </property>
  <property fmtid="{D5CDD505-2E9C-101B-9397-08002B2CF9AE}" pid="82" name="genesys_soft_nom_pays_societe">
    <vt:lpwstr>&lt;genesys_soft_nom_pays_societe&gt;</vt:lpwstr>
  </property>
</Properties>
</file>